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4085" w14:textId="50ADD146" w:rsidR="00C368EA" w:rsidRPr="00C368EA" w:rsidRDefault="00AC2605" w:rsidP="00856BC0">
      <w:pPr>
        <w:snapToGrid w:val="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BE4AC" wp14:editId="4F719DD5">
                <wp:simplePos x="0" y="0"/>
                <wp:positionH relativeFrom="column">
                  <wp:posOffset>4445</wp:posOffset>
                </wp:positionH>
                <wp:positionV relativeFrom="paragraph">
                  <wp:posOffset>213996</wp:posOffset>
                </wp:positionV>
                <wp:extent cx="6005830" cy="1390650"/>
                <wp:effectExtent l="0" t="0" r="0" b="0"/>
                <wp:wrapNone/>
                <wp:docPr id="236" name="正方形/長方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139065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B0D441" w14:textId="22A2FA1A" w:rsidR="00EB3EFF" w:rsidRPr="006622F1" w:rsidRDefault="00EB3EFF" w:rsidP="00AC26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2024</w:t>
                            </w:r>
                            <w:r w:rsidRPr="006622F1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 xml:space="preserve">年度　</w:t>
                            </w:r>
                            <w:r w:rsidR="00DA7201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ども家庭員会企画</w:t>
                            </w:r>
                          </w:p>
                          <w:p w14:paraId="45AFD1CB" w14:textId="77777777" w:rsidR="002300BA" w:rsidRDefault="00EB3EFF" w:rsidP="002300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WEBセミナーご案内</w:t>
                            </w:r>
                          </w:p>
                          <w:p w14:paraId="2B1D8AAD" w14:textId="6B2D58AD" w:rsidR="00EB3EFF" w:rsidRPr="002300BA" w:rsidRDefault="00EB3EFF" w:rsidP="002300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FB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ネットで繋げよう会員の輪</w:t>
                            </w:r>
                            <w:r w:rsidRPr="007C1FB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！</w:t>
                            </w:r>
                            <w:r w:rsidR="00AC26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E4AC" id="正方形/長方形 236" o:spid="_x0000_s1026" style="position:absolute;left:0;text-align:left;margin-left:.35pt;margin-top:16.85pt;width:472.9pt;height:10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" fillcolor="#b4c6e7" stroked="f" strokecolor="#5b9bd5" strokeweight="2.5pt">
                <v:shadow color="#868686"/>
                <v:textbox inset="5.85pt,.7pt,5.85pt,.7pt">
                  <w:txbxContent>
                    <w:p w14:paraId="2BB0D441" w14:textId="22A2FA1A" w:rsidR="00EB3EFF" w:rsidRPr="006622F1" w:rsidRDefault="00EB3EFF" w:rsidP="00AC260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2024</w:t>
                      </w:r>
                      <w:r w:rsidRPr="006622F1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 xml:space="preserve">年度　</w:t>
                      </w:r>
                      <w:r w:rsidR="00DA7201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ども家庭員会企画</w:t>
                      </w:r>
                    </w:p>
                    <w:p w14:paraId="45AFD1CB" w14:textId="77777777" w:rsidR="002300BA" w:rsidRDefault="00EB3EFF" w:rsidP="002300BA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72"/>
                          <w:szCs w:val="72"/>
                        </w:rPr>
                        <w:t>WEBセミナーご案内</w:t>
                      </w:r>
                    </w:p>
                    <w:p w14:paraId="2B1D8AAD" w14:textId="6B2D58AD" w:rsidR="00EB3EFF" w:rsidRPr="002300BA" w:rsidRDefault="00EB3EFF" w:rsidP="002300BA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</w:pPr>
                      <w:r w:rsidRPr="007C1FBA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ネットで繋げよう会員の輪</w:t>
                      </w:r>
                      <w:r w:rsidRPr="007C1FBA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！</w:t>
                      </w:r>
                      <w:r w:rsidR="00AC2605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EB3EF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こども</w:t>
      </w:r>
      <w:r w:rsidR="00C368EA" w:rsidRPr="00C368E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家庭委員会企画</w:t>
      </w:r>
    </w:p>
    <w:p w14:paraId="71EECF5A" w14:textId="22026372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13C3DC2C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1378D8E2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0F127740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05DDBD65" w14:textId="04A490BB" w:rsidR="002300BA" w:rsidRDefault="00134AC0" w:rsidP="002300BA">
      <w:pPr>
        <w:snapToGrid w:val="0"/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262626" w:themeColor="text1" w:themeTint="D9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14:paraId="60003CCF" w14:textId="017E8169" w:rsidR="00F56285" w:rsidRPr="008F6064" w:rsidRDefault="00DA7201" w:rsidP="002300BA">
      <w:pPr>
        <w:snapToGrid w:val="0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</w:t>
      </w:r>
      <w:r w:rsidR="00F56285" w:rsidRPr="008F6064">
        <w:rPr>
          <w:rFonts w:ascii="BIZ UDPゴシック" w:eastAsia="BIZ UDPゴシック" w:hAnsi="BIZ UDPゴシック" w:hint="eastAsia"/>
          <w:sz w:val="24"/>
          <w:szCs w:val="24"/>
        </w:rPr>
        <w:t>ども家庭福祉分野に興味のある方は、ぜひご参加ください。</w:t>
      </w:r>
    </w:p>
    <w:p w14:paraId="69A2FDD7" w14:textId="2267D71A" w:rsidR="00EC50E0" w:rsidRPr="008F6064" w:rsidRDefault="008E5C38" w:rsidP="00856BC0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6029B4A" wp14:editId="37A62C56">
            <wp:simplePos x="0" y="0"/>
            <wp:positionH relativeFrom="column">
              <wp:posOffset>4124325</wp:posOffset>
            </wp:positionH>
            <wp:positionV relativeFrom="paragraph">
              <wp:posOffset>161925</wp:posOffset>
            </wp:positionV>
            <wp:extent cx="1122045" cy="612140"/>
            <wp:effectExtent l="0" t="0" r="1905" b="0"/>
            <wp:wrapNone/>
            <wp:docPr id="907624906" name="図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85" w:rsidRPr="008F6064">
        <w:rPr>
          <w:rFonts w:ascii="BIZ UDPゴシック" w:eastAsia="BIZ UDPゴシック" w:hAnsi="BIZ UDPゴシック" w:hint="eastAsia"/>
          <w:sz w:val="24"/>
          <w:szCs w:val="24"/>
        </w:rPr>
        <w:t>インターネットに接続できる環境さえあれば、どこでも参加できます。</w:t>
      </w:r>
    </w:p>
    <w:p w14:paraId="4CD974C6" w14:textId="35C7C900" w:rsidR="00197C6E" w:rsidRDefault="00856AB1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3EEB50" wp14:editId="46CE0C36">
                <wp:simplePos x="0" y="0"/>
                <wp:positionH relativeFrom="column">
                  <wp:posOffset>4445</wp:posOffset>
                </wp:positionH>
                <wp:positionV relativeFrom="paragraph">
                  <wp:posOffset>137160</wp:posOffset>
                </wp:positionV>
                <wp:extent cx="1981200" cy="512445"/>
                <wp:effectExtent l="0" t="0" r="0" b="1905"/>
                <wp:wrapNone/>
                <wp:docPr id="205258044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12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108540" w14:textId="3C6B989E" w:rsidR="00856AB1" w:rsidRPr="002300BA" w:rsidRDefault="00856AB1" w:rsidP="00856AB1">
                            <w:pPr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 w:rsidRPr="002300BA">
                              <w:rPr>
                                <w:rStyle w:val="smrart"/>
                                <w:rFonts w:ascii="BIZ UDPゴシック" w:eastAsia="BIZ UDPゴシック" w:hAnsi="BIZ UDPゴシック" w:cs="Arial" w:hint="eastAsia"/>
                                <w:color w:val="FFFFFF"/>
                                <w:sz w:val="28"/>
                                <w:szCs w:val="28"/>
                              </w:rPr>
                              <w:t>ｗｅｂセミナーご案内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E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.35pt;margin-top:10.8pt;width:156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" fillcolor="#4472c4" stroked="f" strokecolor="#f2f2f2" strokeweight="3pt">
                <v:shadow color="#1f3763" opacity=".5" offset="1pt"/>
                <v:textbox>
                  <w:txbxContent>
                    <w:p w14:paraId="29108540" w14:textId="3C6B989E" w:rsidR="00856AB1" w:rsidRPr="002300BA" w:rsidRDefault="00856AB1" w:rsidP="00856AB1">
                      <w:pPr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 w:rsidRPr="002300BA">
                        <w:rPr>
                          <w:rStyle w:val="smrart"/>
                          <w:rFonts w:ascii="BIZ UDPゴシック" w:eastAsia="BIZ UDPゴシック" w:hAnsi="BIZ UDPゴシック" w:cs="Arial" w:hint="eastAsia"/>
                          <w:color w:val="FFFFFF"/>
                          <w:sz w:val="28"/>
                          <w:szCs w:val="28"/>
                        </w:rPr>
                        <w:t>ｗｅｂセミナーご案内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661674B" w14:textId="0D44F811" w:rsidR="00AC2605" w:rsidRDefault="00AC2605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9AEB7D" w14:textId="123763B4" w:rsidR="00AC2605" w:rsidRPr="00FC48DE" w:rsidRDefault="00AC2605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007F0" w14:textId="77777777" w:rsidR="00856AB1" w:rsidRDefault="00856AB1" w:rsidP="008B5C26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232CCD2" w14:textId="6A378DC5" w:rsidR="005B53D4" w:rsidRPr="00856AB1" w:rsidRDefault="008E5C38" w:rsidP="008E5C38">
      <w:pPr>
        <w:snapToGrid w:val="0"/>
        <w:ind w:firstLineChars="100" w:firstLine="320"/>
        <w:rPr>
          <w:rFonts w:ascii="HG丸ｺﾞｼｯｸM-PRO" w:eastAsia="HG丸ｺﾞｼｯｸM-PRO" w:hAnsi="ＭＳ 明朝" w:cs="Century"/>
          <w:kern w:val="0"/>
          <w:sz w:val="24"/>
          <w:szCs w:val="24"/>
        </w:rPr>
      </w:pPr>
      <w:r w:rsidRPr="00856AB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77696" behindDoc="0" locked="0" layoutInCell="1" allowOverlap="1" wp14:anchorId="6AEA8322" wp14:editId="484D4DA4">
            <wp:simplePos x="0" y="0"/>
            <wp:positionH relativeFrom="column">
              <wp:posOffset>4871720</wp:posOffset>
            </wp:positionH>
            <wp:positionV relativeFrom="paragraph">
              <wp:posOffset>46355</wp:posOffset>
            </wp:positionV>
            <wp:extent cx="742950" cy="742950"/>
            <wp:effectExtent l="0" t="0" r="0" b="0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557FE24-50A5-4572-8D4C-E3E524B8CA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557FE24-50A5-4572-8D4C-E3E524B8CA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F76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417738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方法　</w:t>
      </w:r>
      <w:r w:rsidR="00C368EA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368EA" w:rsidRPr="00856AB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17738" w:rsidRPr="00AD7B98">
        <w:rPr>
          <w:rFonts w:ascii="HG丸ｺﾞｼｯｸM-PRO" w:eastAsia="HG丸ｺﾞｼｯｸM-PRO" w:hAnsi="HG丸ｺﾞｼｯｸM-PRO" w:cs="Century" w:hint="eastAsia"/>
          <w:kern w:val="0"/>
          <w:sz w:val="24"/>
          <w:szCs w:val="24"/>
        </w:rPr>
        <w:t>右記の「QRコード」にてお申込み下さい</w:t>
      </w:r>
      <w:r w:rsidR="00417738" w:rsidRPr="00856AB1">
        <w:rPr>
          <w:rFonts w:ascii="HG丸ｺﾞｼｯｸM-PRO" w:eastAsia="HG丸ｺﾞｼｯｸM-PRO" w:hAnsi="ＭＳ 明朝" w:cs="Century" w:hint="eastAsia"/>
          <w:kern w:val="0"/>
          <w:sz w:val="24"/>
          <w:szCs w:val="24"/>
        </w:rPr>
        <w:t>。</w:t>
      </w:r>
      <w:r w:rsidR="0027679C" w:rsidRPr="00856AB1">
        <w:rPr>
          <w:rFonts w:ascii="HG丸ｺﾞｼｯｸM-PRO" w:eastAsia="HG丸ｺﾞｼｯｸM-PRO" w:hAnsi="ＭＳ 明朝" w:cs="Century" w:hint="eastAsia"/>
          <w:kern w:val="0"/>
          <w:sz w:val="24"/>
          <w:szCs w:val="24"/>
        </w:rPr>
        <w:t>→→→</w:t>
      </w:r>
    </w:p>
    <w:p w14:paraId="61EF314A" w14:textId="77777777" w:rsidR="00576D09" w:rsidRPr="00856AB1" w:rsidRDefault="00576D09" w:rsidP="00417738">
      <w:pPr>
        <w:snapToGrid w:val="0"/>
        <w:rPr>
          <w:rFonts w:ascii="HG丸ｺﾞｼｯｸM-PRO" w:eastAsia="HG丸ｺﾞｼｯｸM-PRO" w:hAnsi="ＭＳ 明朝" w:cs="Century"/>
          <w:kern w:val="0"/>
          <w:sz w:val="24"/>
          <w:szCs w:val="24"/>
        </w:rPr>
      </w:pPr>
    </w:p>
    <w:p w14:paraId="318B6E7D" w14:textId="7D51D1FB" w:rsidR="00C368EA" w:rsidRPr="00AD7B98" w:rsidRDefault="008B5C26" w:rsidP="007414E5">
      <w:pPr>
        <w:snapToGrid w:val="0"/>
        <w:ind w:left="1680" w:hangingChars="600" w:hanging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14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7414E5" w:rsidRPr="008F606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414E5" w:rsidRPr="00AD7B9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856AB1" w:rsidRPr="00AD7B98">
        <w:rPr>
          <w:rFonts w:ascii="BIZ UDPゴシック" w:eastAsia="BIZ UDPゴシック" w:hAnsi="BIZ UDPゴシック" w:hint="eastAsia"/>
          <w:sz w:val="24"/>
          <w:szCs w:val="24"/>
        </w:rPr>
        <w:t>前年度既に</w:t>
      </w:r>
      <w:r w:rsidR="007414E5" w:rsidRPr="00AD7B98">
        <w:rPr>
          <w:rFonts w:ascii="BIZ UDPゴシック" w:eastAsia="BIZ UDPゴシック" w:hAnsi="BIZ UDPゴシック" w:hint="eastAsia"/>
          <w:sz w:val="24"/>
          <w:szCs w:val="24"/>
        </w:rPr>
        <w:t>WEBセミナー</w:t>
      </w:r>
      <w:r w:rsidR="007E70CB" w:rsidRPr="00AD7B98">
        <w:rPr>
          <w:rFonts w:ascii="BIZ UDPゴシック" w:eastAsia="BIZ UDPゴシック" w:hAnsi="BIZ UDPゴシック" w:hint="eastAsia"/>
          <w:sz w:val="24"/>
          <w:szCs w:val="24"/>
        </w:rPr>
        <w:t>登録</w:t>
      </w:r>
      <w:r w:rsidR="00856AB1" w:rsidRPr="00AD7B98">
        <w:rPr>
          <w:rFonts w:ascii="BIZ UDPゴシック" w:eastAsia="BIZ UDPゴシック" w:hAnsi="BIZ UDPゴシック" w:hint="eastAsia"/>
          <w:sz w:val="24"/>
          <w:szCs w:val="24"/>
        </w:rPr>
        <w:t>されてある方は</w:t>
      </w:r>
      <w:r w:rsidR="007E70CB" w:rsidRPr="00AD7B98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3945E182" w14:textId="2B478583" w:rsidR="00856AB1" w:rsidRDefault="00856AB1" w:rsidP="007414E5">
      <w:pPr>
        <w:snapToGrid w:val="0"/>
        <w:ind w:left="1440" w:hangingChars="600" w:hanging="1440"/>
        <w:rPr>
          <w:rFonts w:ascii="BIZ UDPゴシック" w:eastAsia="BIZ UDPゴシック" w:hAnsi="BIZ UDPゴシック"/>
          <w:sz w:val="24"/>
          <w:szCs w:val="24"/>
        </w:rPr>
      </w:pPr>
      <w:r w:rsidRPr="00AD7B9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お申込み頂かなくても</w:t>
      </w:r>
      <w:r w:rsidR="00AD7B98" w:rsidRPr="00AD7B98">
        <w:rPr>
          <w:rFonts w:ascii="BIZ UDPゴシック" w:eastAsia="BIZ UDPゴシック" w:hAnsi="BIZ UDPゴシック" w:hint="eastAsia"/>
          <w:sz w:val="24"/>
          <w:szCs w:val="24"/>
        </w:rPr>
        <w:t>配信のご案内</w:t>
      </w:r>
      <w:r w:rsidR="00824F76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AD7B98" w:rsidRPr="00AD7B98">
        <w:rPr>
          <w:rFonts w:ascii="BIZ UDPゴシック" w:eastAsia="BIZ UDPゴシック" w:hAnsi="BIZ UDPゴシック" w:hint="eastAsia"/>
          <w:sz w:val="24"/>
          <w:szCs w:val="24"/>
        </w:rPr>
        <w:t>差し上げます。</w:t>
      </w:r>
    </w:p>
    <w:p w14:paraId="46826350" w14:textId="77777777" w:rsidR="00824F76" w:rsidRPr="00824F76" w:rsidRDefault="00824F76" w:rsidP="007414E5">
      <w:pPr>
        <w:snapToGrid w:val="0"/>
        <w:ind w:left="1440" w:hangingChars="600" w:hanging="1440"/>
        <w:rPr>
          <w:rFonts w:ascii="BIZ UDPゴシック" w:eastAsia="BIZ UDPゴシック" w:hAnsi="BIZ UDPゴシック" w:hint="eastAsia"/>
          <w:sz w:val="24"/>
          <w:szCs w:val="24"/>
        </w:rPr>
      </w:pPr>
    </w:p>
    <w:p w14:paraId="73F59E9C" w14:textId="3445F3B3" w:rsidR="00856AB1" w:rsidRDefault="00AD7B98" w:rsidP="00AD7B98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856AB1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毎回テーマを決めてミニ講演を企画しています。</w:t>
      </w:r>
    </w:p>
    <w:p w14:paraId="2D85BE93" w14:textId="3CED3FEE" w:rsidR="00AD7B98" w:rsidRPr="00AD7B98" w:rsidRDefault="00AD7B98" w:rsidP="00AD7B98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5C38">
        <w:rPr>
          <w:rFonts w:ascii="HG丸ｺﾞｼｯｸM-PRO" w:eastAsia="HG丸ｺﾞｼｯｸM-PRO" w:hAnsi="HG丸ｺﾞｼｯｸM-PRO" w:hint="eastAsia"/>
          <w:sz w:val="24"/>
          <w:szCs w:val="24"/>
        </w:rPr>
        <w:t>開催2日前に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Zoomの案内を差し上げる際にご案内いたします。</w:t>
      </w:r>
    </w:p>
    <w:p w14:paraId="4D68E03E" w14:textId="1E589C81" w:rsidR="007414E5" w:rsidRPr="00856AB1" w:rsidRDefault="007414E5" w:rsidP="007E70CB">
      <w:pPr>
        <w:snapToGrid w:val="0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B9CA81" w14:textId="73E88589" w:rsidR="005B53D4" w:rsidRPr="00AD7B98" w:rsidRDefault="007414E5" w:rsidP="007E70CB">
      <w:pPr>
        <w:snapToGrid w:val="0"/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注）</w:t>
      </w:r>
      <w:r w:rsidR="00F56285" w:rsidRP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録画はできません。オンラインのみ</w:t>
      </w:r>
      <w:r w:rsidR="00931A35" w:rsidRP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で実施</w:t>
      </w:r>
      <w:r w:rsid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いた</w:t>
      </w:r>
      <w:r w:rsidR="00931A35" w:rsidRP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します</w:t>
      </w:r>
      <w:r w:rsidR="00F56285" w:rsidRPr="00AD7B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。</w:t>
      </w:r>
    </w:p>
    <w:p w14:paraId="2D034138" w14:textId="331C24C4" w:rsidR="00C368EA" w:rsidRPr="00AD7B98" w:rsidRDefault="005B53D4" w:rsidP="00AD7B98">
      <w:pPr>
        <w:pStyle w:val="a7"/>
        <w:snapToGrid w:val="0"/>
        <w:ind w:leftChars="200" w:left="640"/>
        <w:rPr>
          <w:rFonts w:ascii="HG丸ｺﾞｼｯｸM-PRO" w:eastAsia="HG丸ｺﾞｼｯｸM-PRO" w:hAnsi="HG丸ｺﾞｼｯｸM-PRO"/>
          <w:sz w:val="24"/>
          <w:szCs w:val="24"/>
        </w:rPr>
      </w:pP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委員メンバーや登録者から紹介のあった方で、将来、社会福祉士を目指している学生等、社会福祉士会に入会希望している方は参加可能</w:t>
      </w:r>
      <w:r w:rsidR="00F028BD"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60968E3" w14:textId="26C6A060" w:rsidR="005B53D4" w:rsidRPr="00AD7B98" w:rsidRDefault="00F028BD" w:rsidP="008E5C38">
      <w:pPr>
        <w:pStyle w:val="a7"/>
        <w:snapToGrid w:val="0"/>
        <w:ind w:leftChars="200" w:left="640"/>
        <w:rPr>
          <w:rFonts w:ascii="HG丸ｺﾞｼｯｸM-PRO" w:eastAsia="HG丸ｺﾞｼｯｸM-PRO" w:hAnsi="HG丸ｺﾞｼｯｸM-PRO"/>
          <w:sz w:val="24"/>
          <w:szCs w:val="24"/>
        </w:rPr>
      </w:pP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身近にご存じの方がありましたら、お誘いいただきますようお願いします。</w:t>
      </w:r>
    </w:p>
    <w:p w14:paraId="276B2B0E" w14:textId="6E6164DC" w:rsidR="008F6064" w:rsidRDefault="00EB3EFF" w:rsidP="00FC48DE">
      <w:pPr>
        <w:pStyle w:val="a7"/>
        <w:snapToGrid w:val="0"/>
        <w:ind w:leftChars="0" w:left="320" w:hangingChars="100" w:hanging="3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9674CA7" wp14:editId="20D43FE7">
            <wp:simplePos x="0" y="0"/>
            <wp:positionH relativeFrom="column">
              <wp:posOffset>4004945</wp:posOffset>
            </wp:positionH>
            <wp:positionV relativeFrom="paragraph">
              <wp:posOffset>149333</wp:posOffset>
            </wp:positionV>
            <wp:extent cx="543097" cy="340360"/>
            <wp:effectExtent l="0" t="0" r="9525" b="2540"/>
            <wp:wrapNone/>
            <wp:docPr id="231" name="図 231" descr="illust2292_thum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2292_thumb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7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C04A" w14:textId="2C5CD15E" w:rsidR="00EB3EFF" w:rsidRPr="008E5C38" w:rsidRDefault="00AD7B98" w:rsidP="00FC48DE">
      <w:pPr>
        <w:pStyle w:val="a7"/>
        <w:snapToGrid w:val="0"/>
        <w:ind w:leftChars="0" w:left="240" w:hangingChars="100" w:hanging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E5C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8E5C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E5C3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2024年度　今後の予定</w:t>
      </w:r>
    </w:p>
    <w:p w14:paraId="4530C77D" w14:textId="56B00191" w:rsidR="00C368EA" w:rsidRPr="00824F76" w:rsidRDefault="008E5C38" w:rsidP="008E5C38">
      <w:pPr>
        <w:pStyle w:val="a7"/>
        <w:snapToGrid w:val="0"/>
        <w:ind w:leftChars="0" w:left="240" w:hangingChars="100" w:hanging="240"/>
        <w:jc w:val="right"/>
        <w:rPr>
          <w:rFonts w:ascii="HG丸ｺﾞｼｯｸM-PRO" w:eastAsia="HG丸ｺﾞｼｯｸM-PRO" w:hAnsi="HG丸ｺﾞｼｯｸM-PRO"/>
          <w:strike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17112E9" wp14:editId="4424A9E1">
            <wp:simplePos x="0" y="0"/>
            <wp:positionH relativeFrom="column">
              <wp:posOffset>318135</wp:posOffset>
            </wp:positionH>
            <wp:positionV relativeFrom="paragraph">
              <wp:posOffset>10160</wp:posOffset>
            </wp:positionV>
            <wp:extent cx="1295400" cy="1054735"/>
            <wp:effectExtent l="0" t="0" r="0" b="0"/>
            <wp:wrapNone/>
            <wp:docPr id="1869059481" name="図 6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4"/>
          <w:szCs w:val="24"/>
        </w:rPr>
        <w:t xml:space="preserve">　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●第１回　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2024年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５月１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8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日（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土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）19：00～20：00</w:t>
      </w:r>
      <w:r w:rsidR="00EB3EFF" w:rsidRPr="00824F76">
        <w:rPr>
          <w:rFonts w:ascii="HG丸ｺﾞｼｯｸM-PRO" w:eastAsia="HG丸ｺﾞｼｯｸM-PRO" w:hAnsi="HG丸ｺﾞｼｯｸM-PRO"/>
          <w:strike/>
          <w:noProof/>
          <w:sz w:val="22"/>
        </w:rPr>
        <w:drawing>
          <wp:anchor distT="0" distB="0" distL="114300" distR="114300" simplePos="0" relativeHeight="251680768" behindDoc="0" locked="0" layoutInCell="1" allowOverlap="1" wp14:anchorId="68BBF108" wp14:editId="658DD847">
            <wp:simplePos x="0" y="0"/>
            <wp:positionH relativeFrom="column">
              <wp:posOffset>3135630</wp:posOffset>
            </wp:positionH>
            <wp:positionV relativeFrom="paragraph">
              <wp:posOffset>8035925</wp:posOffset>
            </wp:positionV>
            <wp:extent cx="1333500" cy="1085850"/>
            <wp:effectExtent l="0" t="0" r="0" b="0"/>
            <wp:wrapNone/>
            <wp:docPr id="2014379937" name="図 3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FF" w:rsidRPr="00824F76">
        <w:rPr>
          <w:rFonts w:ascii="HG丸ｺﾞｼｯｸM-PRO" w:eastAsia="HG丸ｺﾞｼｯｸM-PRO" w:hAnsi="HG丸ｺﾞｼｯｸM-PRO"/>
          <w:strike/>
          <w:noProof/>
          <w:sz w:val="22"/>
        </w:rPr>
        <w:drawing>
          <wp:anchor distT="0" distB="0" distL="114300" distR="114300" simplePos="0" relativeHeight="251679744" behindDoc="0" locked="0" layoutInCell="1" allowOverlap="1" wp14:anchorId="68BBF108" wp14:editId="168BBE14">
            <wp:simplePos x="0" y="0"/>
            <wp:positionH relativeFrom="column">
              <wp:posOffset>3135630</wp:posOffset>
            </wp:positionH>
            <wp:positionV relativeFrom="paragraph">
              <wp:posOffset>8035925</wp:posOffset>
            </wp:positionV>
            <wp:extent cx="1333500" cy="1085850"/>
            <wp:effectExtent l="0" t="0" r="0" b="0"/>
            <wp:wrapNone/>
            <wp:docPr id="1979674448" name="図 2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2D25B" w14:textId="24EC271E" w:rsidR="008B5C26" w:rsidRPr="00824F76" w:rsidRDefault="00C368EA" w:rsidP="008E5C38">
      <w:pPr>
        <w:pStyle w:val="a7"/>
        <w:snapToGrid w:val="0"/>
        <w:ind w:leftChars="0" w:left="220" w:hangingChars="100" w:hanging="220"/>
        <w:jc w:val="right"/>
        <w:rPr>
          <w:rFonts w:ascii="HG丸ｺﾞｼｯｸM-PRO" w:eastAsia="HG丸ｺﾞｼｯｸM-PRO" w:hAnsi="HG丸ｺﾞｼｯｸM-PRO"/>
          <w:strike/>
          <w:sz w:val="22"/>
        </w:rPr>
      </w:pPr>
      <w:r w:rsidRPr="008E5C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●第２回　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2024年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７月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20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日（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土</w:t>
      </w:r>
      <w:r w:rsidR="00AD7B98" w:rsidRPr="00824F76">
        <w:rPr>
          <w:rFonts w:ascii="HG丸ｺﾞｼｯｸM-PRO" w:eastAsia="HG丸ｺﾞｼｯｸM-PRO" w:hAnsi="HG丸ｺﾞｼｯｸM-PRO" w:hint="eastAsia"/>
          <w:strike/>
          <w:sz w:val="22"/>
        </w:rPr>
        <w:t>）19：00～20：00</w:t>
      </w:r>
    </w:p>
    <w:p w14:paraId="62170AB2" w14:textId="4FF8ED72" w:rsidR="00AD7B98" w:rsidRPr="00824F76" w:rsidRDefault="00AD7B98" w:rsidP="008E5C38">
      <w:pPr>
        <w:pStyle w:val="a7"/>
        <w:snapToGrid w:val="0"/>
        <w:ind w:leftChars="0" w:left="220" w:hangingChars="100" w:hanging="220"/>
        <w:jc w:val="right"/>
        <w:rPr>
          <w:rFonts w:ascii="HG丸ｺﾞｼｯｸM-PRO" w:eastAsia="HG丸ｺﾞｼｯｸM-PRO" w:hAnsi="HG丸ｺﾞｼｯｸM-PRO"/>
          <w:strike/>
          <w:sz w:val="22"/>
        </w:rPr>
      </w:pPr>
      <w:r w:rsidRPr="008E5C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●第３回　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2024年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９月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21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日（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土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）19：00～20：00</w:t>
      </w:r>
    </w:p>
    <w:p w14:paraId="30FD521B" w14:textId="1DDD87D0" w:rsidR="00AD7B98" w:rsidRPr="00824F76" w:rsidRDefault="00AD7B98" w:rsidP="008E5C38">
      <w:pPr>
        <w:pStyle w:val="a7"/>
        <w:snapToGrid w:val="0"/>
        <w:ind w:leftChars="0" w:left="220" w:hangingChars="100" w:hanging="220"/>
        <w:jc w:val="right"/>
        <w:rPr>
          <w:rFonts w:ascii="HG丸ｺﾞｼｯｸM-PRO" w:eastAsia="HG丸ｺﾞｼｯｸM-PRO" w:hAnsi="HG丸ｺﾞｼｯｸM-PRO"/>
          <w:strike/>
          <w:sz w:val="22"/>
        </w:rPr>
      </w:pPr>
      <w:r w:rsidRPr="008E5C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●第４回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2024年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>１１月1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6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>日（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土</w:t>
      </w:r>
      <w:r w:rsidR="002300BA" w:rsidRPr="00824F76">
        <w:rPr>
          <w:rFonts w:ascii="HG丸ｺﾞｼｯｸM-PRO" w:eastAsia="HG丸ｺﾞｼｯｸM-PRO" w:hAnsi="HG丸ｺﾞｼｯｸM-PRO" w:hint="eastAsia"/>
          <w:strike/>
          <w:sz w:val="22"/>
        </w:rPr>
        <w:t>）19：.00～20：00</w:t>
      </w:r>
    </w:p>
    <w:p w14:paraId="58AEB45A" w14:textId="72130A21" w:rsidR="002300BA" w:rsidRPr="00824F76" w:rsidRDefault="002300BA" w:rsidP="008E5C38">
      <w:pPr>
        <w:pStyle w:val="a7"/>
        <w:snapToGrid w:val="0"/>
        <w:ind w:leftChars="0" w:left="220" w:hangingChars="100" w:hanging="220"/>
        <w:jc w:val="right"/>
        <w:rPr>
          <w:rFonts w:ascii="HG丸ｺﾞｼｯｸM-PRO" w:eastAsia="HG丸ｺﾞｼｯｸM-PRO" w:hAnsi="HG丸ｺﾞｼｯｸM-PRO"/>
          <w:strike/>
          <w:sz w:val="22"/>
        </w:rPr>
      </w:pPr>
      <w:r w:rsidRPr="008E5C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 xml:space="preserve">　●第５回　2025年　１月１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8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日（</w:t>
      </w:r>
      <w:r w:rsidR="008E5C38" w:rsidRPr="00824F76">
        <w:rPr>
          <w:rFonts w:ascii="HG丸ｺﾞｼｯｸM-PRO" w:eastAsia="HG丸ｺﾞｼｯｸM-PRO" w:hAnsi="HG丸ｺﾞｼｯｸM-PRO" w:hint="eastAsia"/>
          <w:strike/>
          <w:sz w:val="22"/>
        </w:rPr>
        <w:t>土</w:t>
      </w:r>
      <w:r w:rsidRPr="00824F76">
        <w:rPr>
          <w:rFonts w:ascii="HG丸ｺﾞｼｯｸM-PRO" w:eastAsia="HG丸ｺﾞｼｯｸM-PRO" w:hAnsi="HG丸ｺﾞｼｯｸM-PRO" w:hint="eastAsia"/>
          <w:strike/>
          <w:sz w:val="22"/>
        </w:rPr>
        <w:t>）19：00～20：00</w:t>
      </w:r>
    </w:p>
    <w:p w14:paraId="7318862F" w14:textId="2AB125CA" w:rsidR="002300BA" w:rsidRPr="008E5C38" w:rsidRDefault="002300BA" w:rsidP="008E5C38">
      <w:pPr>
        <w:pStyle w:val="a7"/>
        <w:snapToGrid w:val="0"/>
        <w:ind w:leftChars="0" w:left="220" w:hangingChars="100" w:hanging="220"/>
        <w:jc w:val="right"/>
        <w:rPr>
          <w:rFonts w:ascii="ＭＳ Ｐ明朝" w:eastAsia="ＭＳ Ｐ明朝" w:hAnsi="ＭＳ Ｐ明朝"/>
          <w:sz w:val="22"/>
        </w:rPr>
      </w:pPr>
      <w:r w:rsidRPr="008E5C38">
        <w:rPr>
          <w:rFonts w:ascii="HG丸ｺﾞｼｯｸM-PRO" w:eastAsia="HG丸ｺﾞｼｯｸM-PRO" w:hAnsi="HG丸ｺﾞｼｯｸM-PRO" w:hint="eastAsia"/>
          <w:sz w:val="22"/>
        </w:rPr>
        <w:t xml:space="preserve">　　　●第６回　2025年　３月１</w:t>
      </w:r>
      <w:r w:rsidR="008E5C38" w:rsidRPr="008E5C38">
        <w:rPr>
          <w:rFonts w:ascii="HG丸ｺﾞｼｯｸM-PRO" w:eastAsia="HG丸ｺﾞｼｯｸM-PRO" w:hAnsi="HG丸ｺﾞｼｯｸM-PRO" w:hint="eastAsia"/>
          <w:sz w:val="22"/>
        </w:rPr>
        <w:t>5日</w:t>
      </w:r>
      <w:r w:rsidRPr="008E5C38">
        <w:rPr>
          <w:rFonts w:ascii="HG丸ｺﾞｼｯｸM-PRO" w:eastAsia="HG丸ｺﾞｼｯｸM-PRO" w:hAnsi="HG丸ｺﾞｼｯｸM-PRO" w:hint="eastAsia"/>
          <w:sz w:val="22"/>
        </w:rPr>
        <w:t>（</w:t>
      </w:r>
      <w:r w:rsidR="008E5C38" w:rsidRPr="008E5C38">
        <w:rPr>
          <w:rFonts w:ascii="HG丸ｺﾞｼｯｸM-PRO" w:eastAsia="HG丸ｺﾞｼｯｸM-PRO" w:hAnsi="HG丸ｺﾞｼｯｸM-PRO" w:hint="eastAsia"/>
          <w:sz w:val="22"/>
        </w:rPr>
        <w:t>土</w:t>
      </w:r>
      <w:r w:rsidRPr="008E5C38">
        <w:rPr>
          <w:rFonts w:ascii="HG丸ｺﾞｼｯｸM-PRO" w:eastAsia="HG丸ｺﾞｼｯｸM-PRO" w:hAnsi="HG丸ｺﾞｼｯｸM-PRO" w:hint="eastAsia"/>
          <w:sz w:val="22"/>
        </w:rPr>
        <w:t>）19：00～20：00</w:t>
      </w:r>
    </w:p>
    <w:p w14:paraId="774A53A5" w14:textId="04B3B3A0" w:rsidR="00417738" w:rsidRPr="00134AC0" w:rsidRDefault="00EB3EFF" w:rsidP="00134AC0">
      <w:pPr>
        <w:pStyle w:val="a7"/>
        <w:widowControl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17738" w:rsidRPr="00134AC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77CB30" wp14:editId="3E925F1A">
                <wp:simplePos x="0" y="0"/>
                <wp:positionH relativeFrom="margin">
                  <wp:posOffset>594995</wp:posOffset>
                </wp:positionH>
                <wp:positionV relativeFrom="paragraph">
                  <wp:posOffset>114935</wp:posOffset>
                </wp:positionV>
                <wp:extent cx="4549140" cy="1190625"/>
                <wp:effectExtent l="0" t="0" r="22860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696B" w14:textId="68CC96A0" w:rsidR="00417738" w:rsidRPr="008F6064" w:rsidRDefault="00417738" w:rsidP="0041773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384A2263" w14:textId="10573FD1" w:rsidR="00417738" w:rsidRPr="008F6064" w:rsidRDefault="00417738" w:rsidP="00134AC0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公益社団法人福岡県社会福祉士会　</w:t>
                            </w:r>
                            <w:r w:rsidR="00134AC0"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事務局　﨑村</w:t>
                            </w:r>
                          </w:p>
                          <w:p w14:paraId="6190AA5D" w14:textId="77777777" w:rsidR="00134AC0" w:rsidRPr="008F6064" w:rsidRDefault="00417738" w:rsidP="00134AC0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〒812</w:t>
                            </w:r>
                            <w:r w:rsidRPr="008F606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-</w:t>
                            </w: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0011　福岡市博多区博多駅前3-9-12 </w:t>
                            </w:r>
                          </w:p>
                          <w:p w14:paraId="0F15F4C1" w14:textId="73460DE9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アイビーコートⅢビル5</w:t>
                            </w:r>
                            <w:r w:rsidRPr="008F606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</w:t>
                            </w:r>
                          </w:p>
                          <w:p w14:paraId="585B39D9" w14:textId="77777777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　092-483-2944　　FAX　092-483-3037</w:t>
                            </w:r>
                          </w:p>
                          <w:p w14:paraId="3EC71A57" w14:textId="77777777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E-mail　</w:t>
                            </w:r>
                            <w:hyperlink r:id="rId11" w:history="1">
                              <w:r w:rsidRPr="008F6064">
                                <w:rPr>
                                  <w:rStyle w:val="a8"/>
                                  <w:rFonts w:ascii="ＭＳ Ｐ明朝" w:eastAsia="ＭＳ Ｐ明朝" w:hAnsi="ＭＳ Ｐ明朝" w:hint="eastAsia"/>
                                  <w:color w:val="000000" w:themeColor="text1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CB30" id="テキスト ボックス 2" o:spid="_x0000_s1028" type="#_x0000_t202" style="position:absolute;left:0;text-align:left;margin-left:46.85pt;margin-top:9.05pt;width:358.2pt;height:9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">
                <v:textbox>
                  <w:txbxContent>
                    <w:p w14:paraId="6A25696B" w14:textId="68CC96A0" w:rsidR="00417738" w:rsidRPr="008F6064" w:rsidRDefault="00417738" w:rsidP="0041773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【お問合せ先】</w:t>
                      </w:r>
                    </w:p>
                    <w:p w14:paraId="384A2263" w14:textId="10573FD1" w:rsidR="00417738" w:rsidRPr="008F6064" w:rsidRDefault="00417738" w:rsidP="00134AC0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公益社団法人福岡県社会福祉士会　</w:t>
                      </w:r>
                      <w:r w:rsidR="00134AC0"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事務局　﨑村</w:t>
                      </w:r>
                    </w:p>
                    <w:p w14:paraId="6190AA5D" w14:textId="77777777" w:rsidR="00134AC0" w:rsidRPr="008F6064" w:rsidRDefault="00417738" w:rsidP="00134AC0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〒812</w:t>
                      </w:r>
                      <w:r w:rsidRPr="008F6064">
                        <w:rPr>
                          <w:rFonts w:ascii="ＭＳ Ｐ明朝" w:eastAsia="ＭＳ Ｐ明朝" w:hAnsi="ＭＳ Ｐ明朝"/>
                          <w:sz w:val="22"/>
                        </w:rPr>
                        <w:t>-</w:t>
                      </w: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0011　福岡市博多区博多駅前3-9-12 </w:t>
                      </w:r>
                    </w:p>
                    <w:p w14:paraId="0F15F4C1" w14:textId="73460DE9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アイビーコートⅢビル5</w:t>
                      </w:r>
                      <w:r w:rsidRPr="008F6064">
                        <w:rPr>
                          <w:rFonts w:ascii="ＭＳ Ｐ明朝" w:eastAsia="ＭＳ Ｐ明朝" w:hAnsi="ＭＳ Ｐ明朝"/>
                          <w:sz w:val="22"/>
                        </w:rPr>
                        <w:t>F</w:t>
                      </w:r>
                    </w:p>
                    <w:p w14:paraId="585B39D9" w14:textId="77777777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　092-483-2944　　FAX　092-483-3037</w:t>
                      </w:r>
                    </w:p>
                    <w:p w14:paraId="3EC71A57" w14:textId="77777777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E-mail　</w:t>
                      </w:r>
                      <w:hyperlink r:id="rId12" w:history="1">
                        <w:r w:rsidRPr="008F6064">
                          <w:rPr>
                            <w:rStyle w:val="a8"/>
                            <w:rFonts w:ascii="ＭＳ Ｐ明朝" w:eastAsia="ＭＳ Ｐ明朝" w:hAnsi="ＭＳ Ｐ明朝" w:hint="eastAsia"/>
                            <w:color w:val="000000" w:themeColor="text1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055711" w14:textId="77777777" w:rsidR="008B5C26" w:rsidRPr="007E70CB" w:rsidRDefault="008B5C26" w:rsidP="00134AC0">
      <w:pPr>
        <w:pStyle w:val="a7"/>
        <w:snapToGrid w:val="0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B5C26" w:rsidRPr="007E70CB" w:rsidSect="00FC48DE">
      <w:pgSz w:w="11906" w:h="16838" w:code="9"/>
      <w:pgMar w:top="1418" w:right="1418" w:bottom="1418" w:left="1418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958F" w14:textId="77777777" w:rsidR="00BC5BAB" w:rsidRDefault="00BC5BAB" w:rsidP="00EC50E0">
      <w:r>
        <w:separator/>
      </w:r>
    </w:p>
  </w:endnote>
  <w:endnote w:type="continuationSeparator" w:id="0">
    <w:p w14:paraId="7D4013EE" w14:textId="77777777" w:rsidR="00BC5BAB" w:rsidRDefault="00BC5BAB" w:rsidP="00EC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E01E" w14:textId="77777777" w:rsidR="00BC5BAB" w:rsidRDefault="00BC5BAB" w:rsidP="00EC50E0">
      <w:r>
        <w:separator/>
      </w:r>
    </w:p>
  </w:footnote>
  <w:footnote w:type="continuationSeparator" w:id="0">
    <w:p w14:paraId="16D99B06" w14:textId="77777777" w:rsidR="00BC5BAB" w:rsidRDefault="00BC5BAB" w:rsidP="00EC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3393B"/>
    <w:multiLevelType w:val="hybridMultilevel"/>
    <w:tmpl w:val="034849E4"/>
    <w:lvl w:ilvl="0" w:tplc="026424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AA05D03"/>
    <w:multiLevelType w:val="hybridMultilevel"/>
    <w:tmpl w:val="DE501E96"/>
    <w:lvl w:ilvl="0" w:tplc="5150F5B6">
      <w:start w:val="1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762287">
    <w:abstractNumId w:val="1"/>
  </w:num>
  <w:num w:numId="2" w16cid:durableId="9042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9A"/>
    <w:rsid w:val="00036462"/>
    <w:rsid w:val="000B22F4"/>
    <w:rsid w:val="000F4875"/>
    <w:rsid w:val="00134AC0"/>
    <w:rsid w:val="00162679"/>
    <w:rsid w:val="00190E7F"/>
    <w:rsid w:val="00197C6E"/>
    <w:rsid w:val="001A03A3"/>
    <w:rsid w:val="001B5D57"/>
    <w:rsid w:val="002300BA"/>
    <w:rsid w:val="002639FD"/>
    <w:rsid w:val="002751A4"/>
    <w:rsid w:val="0027679C"/>
    <w:rsid w:val="002E3B08"/>
    <w:rsid w:val="003026E8"/>
    <w:rsid w:val="00307EF0"/>
    <w:rsid w:val="003E13F4"/>
    <w:rsid w:val="003F07F3"/>
    <w:rsid w:val="00417738"/>
    <w:rsid w:val="004434A2"/>
    <w:rsid w:val="004F07C9"/>
    <w:rsid w:val="0050798A"/>
    <w:rsid w:val="00576D09"/>
    <w:rsid w:val="005B53D4"/>
    <w:rsid w:val="005C7F6A"/>
    <w:rsid w:val="00626B7A"/>
    <w:rsid w:val="006B453C"/>
    <w:rsid w:val="006E467C"/>
    <w:rsid w:val="007414E5"/>
    <w:rsid w:val="007E14D8"/>
    <w:rsid w:val="007E70CB"/>
    <w:rsid w:val="008109D4"/>
    <w:rsid w:val="00824F76"/>
    <w:rsid w:val="008526C6"/>
    <w:rsid w:val="00856AB1"/>
    <w:rsid w:val="00856BC0"/>
    <w:rsid w:val="008B5C26"/>
    <w:rsid w:val="008C6F7B"/>
    <w:rsid w:val="008D5462"/>
    <w:rsid w:val="008E5C38"/>
    <w:rsid w:val="008F6064"/>
    <w:rsid w:val="00931A35"/>
    <w:rsid w:val="00933FBA"/>
    <w:rsid w:val="009D0893"/>
    <w:rsid w:val="009D5948"/>
    <w:rsid w:val="00A03FED"/>
    <w:rsid w:val="00A24F65"/>
    <w:rsid w:val="00A30F38"/>
    <w:rsid w:val="00A82827"/>
    <w:rsid w:val="00AC2605"/>
    <w:rsid w:val="00AD7B98"/>
    <w:rsid w:val="00AE4CB3"/>
    <w:rsid w:val="00B03595"/>
    <w:rsid w:val="00B22C49"/>
    <w:rsid w:val="00BB61DC"/>
    <w:rsid w:val="00BC5BAB"/>
    <w:rsid w:val="00BE454F"/>
    <w:rsid w:val="00C00B82"/>
    <w:rsid w:val="00C368EA"/>
    <w:rsid w:val="00C7789A"/>
    <w:rsid w:val="00CA722D"/>
    <w:rsid w:val="00D1241C"/>
    <w:rsid w:val="00D6005E"/>
    <w:rsid w:val="00DA7201"/>
    <w:rsid w:val="00DB4993"/>
    <w:rsid w:val="00DE17CF"/>
    <w:rsid w:val="00E214C0"/>
    <w:rsid w:val="00EB3EFF"/>
    <w:rsid w:val="00EC50E0"/>
    <w:rsid w:val="00F028BD"/>
    <w:rsid w:val="00F13921"/>
    <w:rsid w:val="00F56285"/>
    <w:rsid w:val="00FA1061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F2E0E"/>
  <w15:chartTrackingRefBased/>
  <w15:docId w15:val="{825B5797-6855-4532-B678-DB5FBEE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9A"/>
    <w:pPr>
      <w:widowControl w:val="0"/>
      <w:jc w:val="both"/>
    </w:pPr>
    <w:rPr>
      <w:rFonts w:eastAsia="HGP創英ﾌﾟﾚｾﾞﾝｽEB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E0"/>
    <w:rPr>
      <w:rFonts w:eastAsia="HGP創英ﾌﾟﾚｾﾞﾝｽEB"/>
      <w:sz w:val="32"/>
    </w:rPr>
  </w:style>
  <w:style w:type="paragraph" w:styleId="a5">
    <w:name w:val="footer"/>
    <w:basedOn w:val="a"/>
    <w:link w:val="a6"/>
    <w:uiPriority w:val="99"/>
    <w:unhideWhenUsed/>
    <w:rsid w:val="00EC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E0"/>
    <w:rPr>
      <w:rFonts w:eastAsia="HGP創英ﾌﾟﾚｾﾞﾝｽEB"/>
      <w:sz w:val="32"/>
    </w:rPr>
  </w:style>
  <w:style w:type="paragraph" w:styleId="a7">
    <w:name w:val="List Paragraph"/>
    <w:basedOn w:val="a"/>
    <w:uiPriority w:val="34"/>
    <w:qFormat/>
    <w:rsid w:val="005B53D4"/>
    <w:pPr>
      <w:ind w:leftChars="400" w:left="840"/>
    </w:pPr>
  </w:style>
  <w:style w:type="character" w:styleId="a8">
    <w:name w:val="Hyperlink"/>
    <w:rsid w:val="00417738"/>
    <w:rPr>
      <w:color w:val="0000FF"/>
      <w:u w:val="single"/>
    </w:rPr>
  </w:style>
  <w:style w:type="character" w:customStyle="1" w:styleId="smrart">
    <w:name w:val="smrart"/>
    <w:rsid w:val="0085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facsw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csw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k-s\Desktop\ts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ts文書</Template>
  <TotalTime>54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田中伸助</dc:creator>
  <cp:keywords/>
  <dc:description/>
  <cp:lastModifiedBy>FACSW02 PC</cp:lastModifiedBy>
  <cp:revision>6</cp:revision>
  <cp:lastPrinted>2023-03-30T06:53:00Z</cp:lastPrinted>
  <dcterms:created xsi:type="dcterms:W3CDTF">2023-03-30T10:01:00Z</dcterms:created>
  <dcterms:modified xsi:type="dcterms:W3CDTF">2025-03-10T00:41:00Z</dcterms:modified>
</cp:coreProperties>
</file>