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74BAE" w14:textId="77777777" w:rsidR="00FF0839" w:rsidRDefault="00FF0839" w:rsidP="00183B28"/>
    <w:p w14:paraId="145F48D3" w14:textId="77777777" w:rsidR="00492FF7" w:rsidRDefault="00492FF7" w:rsidP="00183B28"/>
    <w:p w14:paraId="26798ECF" w14:textId="77777777" w:rsidR="00492FF7" w:rsidRDefault="00492FF7" w:rsidP="00183B28"/>
    <w:p w14:paraId="206871F8" w14:textId="77777777" w:rsidR="00492FF7" w:rsidRDefault="00492FF7" w:rsidP="00183B28"/>
    <w:p w14:paraId="61E8F79B" w14:textId="77777777" w:rsidR="00492FF7" w:rsidRDefault="00492FF7" w:rsidP="00183B28"/>
    <w:p w14:paraId="416FDE35" w14:textId="77777777" w:rsidR="00492FF7" w:rsidRDefault="00492FF7" w:rsidP="00183B28"/>
    <w:p w14:paraId="7BAC7C7B" w14:textId="77777777" w:rsidR="00492FF7" w:rsidRDefault="00492FF7" w:rsidP="00183B28"/>
    <w:p w14:paraId="233063BC" w14:textId="77777777" w:rsidR="00492FF7" w:rsidRDefault="00492FF7" w:rsidP="00183B28"/>
    <w:p w14:paraId="126EF040" w14:textId="77777777" w:rsidR="00492FF7" w:rsidRDefault="00492FF7" w:rsidP="00183B28"/>
    <w:p w14:paraId="45038FA1" w14:textId="77777777" w:rsidR="00492FF7" w:rsidRDefault="00492FF7" w:rsidP="00183B28"/>
    <w:p w14:paraId="34A9FF29" w14:textId="77777777" w:rsidR="00492FF7" w:rsidRDefault="00492FF7" w:rsidP="00183B28"/>
    <w:p w14:paraId="78AEA268" w14:textId="77777777" w:rsidR="00492FF7" w:rsidRDefault="00492FF7" w:rsidP="00183B28"/>
    <w:p w14:paraId="5E9959CE" w14:textId="77777777" w:rsidR="00492FF7" w:rsidRDefault="00492FF7" w:rsidP="00183B28"/>
    <w:p w14:paraId="3C170E93" w14:textId="77777777" w:rsidR="00492FF7" w:rsidRDefault="00492FF7" w:rsidP="00183B28"/>
    <w:p w14:paraId="5B96F5F7" w14:textId="77777777" w:rsidR="00492FF7" w:rsidRDefault="00492FF7" w:rsidP="00183B28"/>
    <w:p w14:paraId="4966F965" w14:textId="77777777" w:rsidR="00492FF7" w:rsidRDefault="00492FF7" w:rsidP="00183B28"/>
    <w:p w14:paraId="0E7A6A6A" w14:textId="77777777" w:rsidR="00492FF7" w:rsidRDefault="00492FF7" w:rsidP="00183B28"/>
    <w:p w14:paraId="09512C5E" w14:textId="77777777" w:rsidR="00492FF7" w:rsidRDefault="00492FF7" w:rsidP="00183B28"/>
    <w:p w14:paraId="0A1FCD0C" w14:textId="77777777" w:rsidR="00492FF7" w:rsidRDefault="00492FF7" w:rsidP="00183B28"/>
    <w:p w14:paraId="0109EFFF" w14:textId="77777777" w:rsidR="00492FF7" w:rsidRDefault="00492FF7" w:rsidP="00183B28"/>
    <w:p w14:paraId="7548CAAC" w14:textId="77777777" w:rsidR="00492FF7" w:rsidRDefault="00492FF7" w:rsidP="00183B28"/>
    <w:p w14:paraId="04941BCE" w14:textId="77777777" w:rsidR="00492FF7" w:rsidRDefault="00492FF7" w:rsidP="00183B28"/>
    <w:p w14:paraId="40FB5B78" w14:textId="77777777" w:rsidR="00492FF7" w:rsidRDefault="00492FF7" w:rsidP="00183B28"/>
    <w:p w14:paraId="05F0D5D3" w14:textId="77777777" w:rsidR="00492FF7" w:rsidRDefault="00492FF7" w:rsidP="00183B28"/>
    <w:p w14:paraId="0347C138" w14:textId="77777777" w:rsidR="00492FF7" w:rsidRDefault="00492FF7" w:rsidP="00183B28"/>
    <w:p w14:paraId="72CC3258" w14:textId="77777777" w:rsidR="00492FF7" w:rsidRDefault="00492FF7" w:rsidP="00183B28"/>
    <w:p w14:paraId="1EB4523C" w14:textId="77777777" w:rsidR="00492FF7" w:rsidRDefault="00492FF7" w:rsidP="00183B28"/>
    <w:p w14:paraId="06C3805F" w14:textId="77777777" w:rsidR="00492FF7" w:rsidRDefault="00492FF7" w:rsidP="00183B28"/>
    <w:p w14:paraId="1520754F" w14:textId="77777777" w:rsidR="00492FF7" w:rsidRDefault="00492FF7" w:rsidP="00183B28"/>
    <w:p w14:paraId="19412567" w14:textId="77777777" w:rsidR="00492FF7" w:rsidRDefault="00492FF7" w:rsidP="00183B28"/>
    <w:p w14:paraId="7344A1C1" w14:textId="77777777" w:rsidR="00492FF7" w:rsidRDefault="00492FF7" w:rsidP="00183B28"/>
    <w:p w14:paraId="2AFE51F1" w14:textId="77777777" w:rsidR="00492FF7" w:rsidRDefault="00492FF7" w:rsidP="00183B28"/>
    <w:p w14:paraId="799A4285" w14:textId="77777777" w:rsidR="00492FF7" w:rsidRDefault="00492FF7" w:rsidP="00183B28"/>
    <w:p w14:paraId="2DF6DC75" w14:textId="77777777" w:rsidR="00492FF7" w:rsidRDefault="00492FF7" w:rsidP="00183B28"/>
    <w:p w14:paraId="72743CF5" w14:textId="77777777" w:rsidR="00492FF7" w:rsidRDefault="00492FF7" w:rsidP="00183B28"/>
    <w:p w14:paraId="705375A4" w14:textId="77777777" w:rsidR="00492FF7" w:rsidRDefault="00492FF7" w:rsidP="00183B28"/>
    <w:p w14:paraId="4CD5117C" w14:textId="77777777" w:rsidR="00492FF7" w:rsidRDefault="00492FF7" w:rsidP="00183B28"/>
    <w:p w14:paraId="250C9418" w14:textId="77777777" w:rsidR="000E4988" w:rsidRDefault="000E4988" w:rsidP="00183B28"/>
    <w:p w14:paraId="6E9A3296" w14:textId="77777777" w:rsidR="000E4988" w:rsidRDefault="000E4988" w:rsidP="00183B28"/>
    <w:p w14:paraId="2C93847A" w14:textId="77777777" w:rsidR="000E4988" w:rsidRDefault="000E4988" w:rsidP="00183B28"/>
    <w:p w14:paraId="324E0A06" w14:textId="77777777" w:rsidR="000E4988" w:rsidRDefault="000E4988" w:rsidP="00183B28"/>
    <w:p w14:paraId="76E34984" w14:textId="77777777" w:rsidR="000E4988" w:rsidRDefault="000E4988" w:rsidP="00183B28"/>
    <w:p w14:paraId="088835C8" w14:textId="77777777" w:rsidR="000E4988" w:rsidRDefault="000E4988" w:rsidP="00183B28"/>
    <w:p w14:paraId="6C83F1A0" w14:textId="77777777" w:rsidR="000E4988" w:rsidRDefault="000E4988" w:rsidP="00183B28"/>
    <w:p w14:paraId="1CD97B44" w14:textId="77777777" w:rsidR="000E4988" w:rsidRDefault="000E4988" w:rsidP="00183B28"/>
    <w:p w14:paraId="5E5AA828" w14:textId="77777777" w:rsidR="000E4988" w:rsidRPr="00183B28" w:rsidRDefault="000E4988" w:rsidP="00183B28"/>
    <w:sectPr w:rsidR="000E4988" w:rsidRPr="00183B28" w:rsidSect="00A87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567" w:right="1701" w:bottom="1701" w:left="1701" w:header="624" w:footer="850" w:gutter="0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AE53D" w14:textId="77777777" w:rsidR="000E2230" w:rsidRDefault="000E223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5491AE" w14:textId="77777777" w:rsidR="000E2230" w:rsidRDefault="000E223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BEF1" w14:textId="77777777" w:rsidR="00AF30C4" w:rsidRDefault="00AF30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3F83D" w14:textId="77777777" w:rsidR="00426207" w:rsidRDefault="00426207" w:rsidP="00C42E93">
    <w:pPr>
      <w:pStyle w:val="a5"/>
      <w:framePr w:wrap="auto" w:vAnchor="text" w:hAnchor="margin" w:xAlign="right" w:y="1"/>
      <w:rPr>
        <w:rStyle w:val="a7"/>
        <w:rFonts w:cs="Times New Roman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F30C4">
      <w:rPr>
        <w:rStyle w:val="a7"/>
        <w:noProof/>
      </w:rPr>
      <w:t>3</w:t>
    </w:r>
    <w:r>
      <w:rPr>
        <w:rStyle w:val="a7"/>
      </w:rPr>
      <w:fldChar w:fldCharType="end"/>
    </w:r>
  </w:p>
  <w:p w14:paraId="49C7067D" w14:textId="77777777" w:rsidR="00426207" w:rsidRDefault="00426207" w:rsidP="00644034">
    <w:pPr>
      <w:pStyle w:val="a5"/>
      <w:ind w:right="360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DF21" w14:textId="77777777" w:rsidR="00AF30C4" w:rsidRDefault="00AF30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14986" w14:textId="77777777" w:rsidR="000E2230" w:rsidRDefault="000E223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BDC5B6B" w14:textId="77777777" w:rsidR="000E2230" w:rsidRDefault="000E223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5581" w14:textId="77777777" w:rsidR="00AF30C4" w:rsidRDefault="00AF30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0D01D" w14:textId="77777777" w:rsidR="00AF30C4" w:rsidRPr="00AF30C4" w:rsidRDefault="00D22DB0" w:rsidP="00AF30C4">
    <w:pPr>
      <w:pStyle w:val="a3"/>
      <w:jc w:val="left"/>
      <w:rPr>
        <w:rFonts w:ascii="ＭＳ ゴシック" w:eastAsia="ＭＳ ゴシック" w:hAnsi="ＭＳ ゴシック"/>
        <w:b/>
        <w:bdr w:val="single" w:sz="4" w:space="0" w:color="auto"/>
      </w:rPr>
    </w:pPr>
    <w:r w:rsidRPr="00D22DB0">
      <w:rPr>
        <w:rFonts w:ascii="ＭＳ ゴシック" w:eastAsia="ＭＳ ゴシック" w:hAnsi="ＭＳ ゴシック" w:hint="eastAsia"/>
        <w:b/>
        <w:bdr w:val="single" w:sz="4" w:space="0" w:color="auto"/>
      </w:rPr>
      <w:t>科目修了レポート③</w:t>
    </w:r>
    <w:r w:rsidRPr="00D22DB0">
      <w:rPr>
        <w:rFonts w:ascii="ＭＳ ゴシック" w:eastAsia="ＭＳ ゴシック" w:hAnsi="ＭＳ ゴシック" w:hint="eastAsia"/>
        <w:b/>
      </w:rPr>
      <w:t>「地域開発・政策系科目Ⅰ」</w:t>
    </w:r>
  </w:p>
  <w:p w14:paraId="6E7CB183" w14:textId="77777777" w:rsidR="00D22DB0" w:rsidRPr="00AF30C4" w:rsidRDefault="00AF30C4" w:rsidP="00AF30C4">
    <w:pPr>
      <w:pStyle w:val="a3"/>
      <w:rPr>
        <w:rFonts w:ascii="ＭＳ ゴシック" w:eastAsia="ＭＳ ゴシック" w:hAnsi="ＭＳ ゴシック"/>
        <w:b/>
        <w:sz w:val="18"/>
      </w:rPr>
    </w:pPr>
    <w:r w:rsidRPr="00AF30C4">
      <w:rPr>
        <w:rFonts w:ascii="ＭＳ Ｐ明朝" w:eastAsia="ＭＳ Ｐ明朝" w:hAnsi="ＭＳ Ｐ明朝" w:hint="eastAsia"/>
        <w:sz w:val="18"/>
      </w:rPr>
      <w:t>企画の具体化や、地域課題を解決するにあたり、あなたが所属する組織に求められいる課題や今後の方向性</w:t>
    </w:r>
  </w:p>
  <w:p w14:paraId="40B2EBA5" w14:textId="77777777" w:rsidR="00D22DB0" w:rsidRDefault="00D22DB0" w:rsidP="00D22DB0">
    <w:pPr>
      <w:pStyle w:val="a3"/>
    </w:pPr>
    <w:r>
      <w:rPr>
        <w:rFonts w:hint="eastAsia"/>
      </w:rPr>
      <w:t>受講番号：</w:t>
    </w:r>
  </w:p>
  <w:p w14:paraId="2B06F8ED" w14:textId="6F796201" w:rsidR="00426207" w:rsidRPr="00D22DB0" w:rsidRDefault="00D22DB0" w:rsidP="00ED161A">
    <w:pPr>
      <w:pStyle w:val="a3"/>
      <w:rPr>
        <w:rFonts w:ascii="ＭＳ ゴシック" w:eastAsia="ＭＳ ゴシック" w:hAnsi="ＭＳ ゴシック"/>
        <w:b/>
      </w:rPr>
    </w:pPr>
    <w:r>
      <w:rPr>
        <w:rFonts w:hint="eastAsia"/>
      </w:rPr>
      <w:t>氏名：</w:t>
    </w:r>
    <w:r w:rsidR="00FE50E9">
      <w:rPr>
        <w:b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5F02744" wp14:editId="656F0756">
              <wp:simplePos x="0" y="0"/>
              <wp:positionH relativeFrom="column">
                <wp:posOffset>0</wp:posOffset>
              </wp:positionH>
              <wp:positionV relativeFrom="paragraph">
                <wp:posOffset>227965</wp:posOffset>
              </wp:positionV>
              <wp:extent cx="5400675" cy="8351520"/>
              <wp:effectExtent l="9525" t="8890" r="9525" b="1206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51520"/>
                        <a:chOff x="1701" y="1824"/>
                        <a:chExt cx="8505" cy="13191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24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5" name="Group 45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6" name="Group 66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7" name="Group 87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8" name="Group 108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09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9" name="Group 129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30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0" name="Group 150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1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1" name="Group 171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2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2" name="Group 192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93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3" name="Group 213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14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4" name="Group 234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35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5" name="Group 255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56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6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6" name="Group 276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77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8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7" name="Group 297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2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9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30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30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30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30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30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31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8" name="Group 318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19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32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32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32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32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32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32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32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33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33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9" name="Group 339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40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34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34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35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35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35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60" name="Group 360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61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36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37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37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37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Rectangle 38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1" name="Group 381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382" name="Rectangle 38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38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2" name="Group 402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403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156A76" id="Group 2" o:spid="_x0000_s1026" style="position:absolute;left:0;text-align:left;margin-left:0;margin-top:17.95pt;width:425.25pt;height:657.6pt;z-index:251656704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">
              <v:group id="Group 3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angle 4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5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6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7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8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9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10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1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2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3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4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5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6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7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8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9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20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1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2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  <v:rect id="Rectangle 23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NcR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PRo1xHEAAAA2wAAAA8A&#10;AAAAAAAAAAAAAAAABwIAAGRycy9kb3ducmV2LnhtbFBLBQYAAAAAAwADALcAAAD4AgAAAAA=&#10;" filled="f" strokecolor="green" strokeweight=".25pt"/>
              </v:group>
              <v:group id="Group 24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rect id="Rectangle 25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6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3SJ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7C/Uv8AXJ9AwAA//8DAFBLAQItABQABgAIAAAAIQDb4fbL7gAAAIUBAAATAAAAAAAAAAAA&#10;AAAAAAAAAABbQ29udGVudF9UeXBlc10ueG1sUEsBAi0AFAAGAAgAAAAhAFr0LFu/AAAAFQEAAAsA&#10;AAAAAAAAAAAAAAAAHwEAAF9yZWxzLy5yZWxzUEsBAi0AFAAGAAgAAAAhAOQfdInEAAAA2wAAAA8A&#10;AAAAAAAAAAAAAAAABwIAAGRycy9kb3ducmV2LnhtbFBLBQYAAAAAAwADALcAAAD4AgAAAAA=&#10;" filled="f" strokecolor="green" strokeweight=".25pt"/>
                <v:rect id="Rectangle 27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  <v:rect id="Rectangle 44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qrFxAAAANs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KZeqsXEAAAA2wAAAA8A&#10;AAAAAAAAAAAAAAAABwIAAGRycy9kb3ducmV2LnhtbFBLBQYAAAAAAwADALcAAAD4AgAAAAA=&#10;" filled="f" strokecolor="green" strokeweight=".25pt"/>
              </v:group>
              <v:group id="Group 45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<v:rect id="Rectangle 46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  <v:rect id="Rectangle 65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" filled="f" strokecolor="green" strokeweight=".25pt"/>
              </v:group>
              <v:group id="Group 66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<v:rect id="Rectangle 67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  <v:rect id="Rectangle 86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" filled="f" strokecolor="green" strokeweight=".25pt"/>
              </v:group>
              <v:group id="Group 87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<v:rect id="Rectangle 88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  <v:rect id="Rectangle 107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" filled="f" strokecolor="green" strokeweight=".25pt"/>
              </v:group>
              <v:group id="Group 108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<v:rect id="Rectangle 109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110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111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112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113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114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115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116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117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118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119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120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121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122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123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124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125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126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127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  <v:rect id="Rectangle 128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wGf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" filled="f" strokecolor="green" strokeweight=".25pt"/>
              </v:group>
              <v:group id="Group 129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<v:rect id="Rectangle 130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131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132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133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134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135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136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137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138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139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140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141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142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143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144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145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146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147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148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  <v:rect id="Rectangle 149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EGk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zGBBpMMAAADcAAAADwAA&#10;AAAAAAAAAAAAAAAHAgAAZHJzL2Rvd25yZXYueG1sUEsFBgAAAAADAAMAtwAAAPcCAAAAAA==&#10;" filled="f" strokecolor="green" strokeweight=".25pt"/>
              </v:group>
              <v:group id="Group 150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<v:rect id="Rectangle 151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152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153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154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155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156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157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158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159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160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161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162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Y+1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yfzuH+TLxArm8AAAD//wMAUEsBAi0AFAAGAAgAAAAhANvh9svuAAAAhQEAABMAAAAAAAAAAAAA&#10;AAAAAAAAAFtDb250ZW50X1R5cGVzXS54bWxQSwECLQAUAAYACAAAACEAWvQsW78AAAAVAQAACwAA&#10;AAAAAAAAAAAAAAAfAQAAX3JlbHMvLnJlbHNQSwECLQAUAAYACAAAACEAiXGPtcMAAADcAAAADwAA&#10;AAAAAAAAAAAAAAAHAgAAZHJzL2Rvd25yZXYueG1sUEsFBgAAAAADAAMAtwAAAPcCAAAAAA==&#10;" filled="f" strokecolor="green" strokeweight=".25pt"/>
                <v:rect id="Rectangle 163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164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165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166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167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68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69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  <v:rect id="Rectangle 170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iKE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8GXZ2QCvfgFAAD//wMAUEsBAi0AFAAGAAgAAAAhANvh9svuAAAAhQEAABMAAAAAAAAA&#10;AAAAAAAAAAAAAFtDb250ZW50X1R5cGVzXS54bWxQSwECLQAUAAYACAAAACEAWvQsW78AAAAVAQAA&#10;CwAAAAAAAAAAAAAAAAAfAQAAX3JlbHMvLnJlbHNQSwECLQAUAAYACAAAACEAkzYihMYAAADcAAAA&#10;DwAAAAAAAAAAAAAAAAAHAgAAZHJzL2Rvd25yZXYueG1sUEsFBgAAAAADAAMAtwAAAPoCAAAAAA==&#10;" filled="f" strokecolor="green" strokeweight=".25pt"/>
              </v:group>
              <v:group id="Group 171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<v:rect id="Rectangle 172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73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74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75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76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77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78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79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80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81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82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83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84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85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86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87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88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89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90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  <v:rect id="Rectangle 191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mHl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vKTyeiRfIxR8AAAD//wMAUEsBAi0AFAAGAAgAAAAhANvh9svuAAAAhQEAABMAAAAAAAAAAAAA&#10;AAAAAAAAAFtDb250ZW50X1R5cGVzXS54bWxQSwECLQAUAAYACAAAACEAWvQsW78AAAAVAQAACwAA&#10;AAAAAAAAAAAAAAAfAQAAX3JlbHMvLnJlbHNQSwECLQAUAAYACAAAACEATHZh5cMAAADcAAAADwAA&#10;AAAAAAAAAAAAAAAHAgAAZHJzL2Rvd25yZXYueG1sUEsFBgAAAAADAAMAtwAAAPcCAAAAAA==&#10;" filled="f" strokecolor="green" strokeweight=".25pt"/>
              </v:group>
              <v:group id="Group 192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<v:rect id="Rectangle 193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94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95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96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97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98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99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200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201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202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203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204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205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206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207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208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209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210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211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  <v:rect id="Rectangle 212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p20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" filled="f" strokecolor="green" strokeweight=".25pt"/>
              </v:group>
              <v:group id="Group 213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<v:rect id="Rectangle 214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215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216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217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218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219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220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221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222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223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224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225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226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227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228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229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230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231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232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  <v:rect id="Rectangle 233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2R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LqtkT8YAAADcAAAA&#10;DwAAAAAAAAAAAAAAAAAHAgAAZHJzL2Rvd25yZXYueG1sUEsFBgAAAAADAAMAtwAAAPoCAAAAAA==&#10;" filled="f" strokecolor="green" strokeweight=".25pt"/>
              </v:group>
              <v:group id="Group 234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<v:rect id="Rectangle 235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236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237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238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239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240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241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242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243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244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245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246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247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248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249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250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251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252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253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  <v:rect id="Rectangle 254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Rmb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fJ0Zm8YAAADcAAAA&#10;DwAAAAAAAAAAAAAAAAAHAgAAZHJzL2Rvd25yZXYueG1sUEsFBgAAAAADAAMAtwAAAPoCAAAAAA==&#10;" filled="f" strokecolor="green" strokeweight=".25pt"/>
              </v:group>
              <v:group id="Group 255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<v:rect id="Rectangle 256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257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258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259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260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261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262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263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264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265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266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267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268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269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270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271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272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273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274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  <v:rect id="Rectangle 275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OBg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LFP7OxCMglzcAAAD//wMAUEsBAi0AFAAGAAgAAAAhANvh9svuAAAAhQEAABMAAAAAAAAA&#10;AAAAAAAAAAAAAFtDb250ZW50X1R5cGVzXS54bWxQSwECLQAUAAYACAAAACEAWvQsW78AAAAVAQAA&#10;CwAAAAAAAAAAAAAAAAAfAQAAX3JlbHMvLnJlbHNQSwECLQAUAAYACAAAACEAWGTgYMYAAADcAAAA&#10;DwAAAAAAAAAAAAAAAAAHAgAAZHJzL2Rvd25yZXYueG1sUEsFBgAAAAADAAMAtwAAAPoCAAAAAA==&#10;" filled="f" strokecolor="green" strokeweight=".25pt"/>
              </v:group>
              <v:group id="Group 276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<v:rect id="Rectangle 277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278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279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280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281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282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283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284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285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286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287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288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289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290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291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292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293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294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295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  <v:rect id="Rectangle 296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pjt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lCn9n4hGQ+S8AAAD//wMAUEsBAi0AFAAGAAgAAAAhANvh9svuAAAAhQEAABMAAAAAAAAA&#10;AAAAAAAAAAAAAFtDb250ZW50X1R5cGVzXS54bWxQSwECLQAUAAYACAAAACEAWvQsW78AAAAVAQAA&#10;CwAAAAAAAAAAAAAAAAAfAQAAX3JlbHMvLnJlbHNQSwECLQAUAAYACAAAACEAGLqY7cYAAADcAAAA&#10;DwAAAAAAAAAAAAAAAAAHAgAAZHJzL2Rvd25yZXYueG1sUEsFBgAAAAADAAMAtwAAAPoCAAAAAA==&#10;" filled="f" strokecolor="green" strokeweight=".25pt"/>
              </v:group>
              <v:group id="Group 297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<v:rect id="Rectangle 298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299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300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301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302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303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304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305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306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307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308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309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310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311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312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313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314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315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316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  <v:rect id="Rectangle 317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DGx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bMQxscYAAADcAAAA&#10;DwAAAAAAAAAAAAAAAAAHAgAAZHJzL2Rvd25yZXYueG1sUEsFBgAAAAADAAMAtwAAAPoCAAAAAA==&#10;" filled="f" strokecolor="green" strokeweight=".25pt"/>
              </v:group>
              <v:group id="Group 318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<v:rect id="Rectangle 319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320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321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322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323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324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325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326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327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328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329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330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331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332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333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334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335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336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337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  <v:rect id="Rectangle 338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vmj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xr45l4BOT8CQAA//8DAFBLAQItABQABgAIAAAAIQDb4fbL7gAAAIUBAAATAAAAAAAAAAAAAAAA&#10;AAAAAABbQ29udGVudF9UeXBlc10ueG1sUEsBAi0AFAAGAAgAAAAhAFr0LFu/AAAAFQEAAAsAAAAA&#10;AAAAAAAAAAAAHwEAAF9yZWxzLy5yZWxzUEsBAi0AFAAGAAgAAAAhAFbu+aPBAAAA3AAAAA8AAAAA&#10;AAAAAAAAAAAABwIAAGRycy9kb3ducmV2LnhtbFBLBQYAAAAAAwADALcAAAD1AgAAAAA=&#10;" filled="f" strokecolor="green" strokeweight=".25pt"/>
              </v:group>
              <v:group id="Group 339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<v:rect id="Rectangle 340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341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342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343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344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345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346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347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348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349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350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351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352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353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354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355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356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357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358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  <v:rect id="Rectangle 359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bmY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wnM7ifiUdAZr8AAAD//wMAUEsBAi0AFAAGAAgAAAAhANvh9svuAAAAhQEAABMAAAAAAAAA&#10;AAAAAAAAAAAAAFtDb250ZW50X1R5cGVzXS54bWxQSwECLQAUAAYACAAAACEAWvQsW78AAAAVAQAA&#10;CwAAAAAAAAAAAAAAAAAfAQAAX3JlbHMvLnJlbHNQSwECLQAUAAYACAAAACEA5H25mMYAAADcAAAA&#10;DwAAAAAAAAAAAAAAAAAHAgAAZHJzL2Rvd25yZXYueG1sUEsFBgAAAAADAAMAtwAAAPoCAAAAAA==&#10;" filled="f" strokecolor="green" strokeweight=".25pt"/>
              </v:group>
              <v:group id="Group 360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xEd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zA9nwhGQmz8AAAD//wMAUEsBAi0AFAAGAAgAAAAhANvh9svuAAAAhQEAABMAAAAAAAAAAAAA&#10;AAAAAAAAAFtDb250ZW50X1R5cGVzXS54bWxQSwECLQAUAAYACAAAACEAWvQsW78AAAAVAQAACwAA&#10;AAAAAAAAAAAAAAAfAQAAX3JlbHMvLnJlbHNQSwECLQAUAAYACAAAACEAO98RHcMAAADcAAAADwAA&#10;AAAAAAAAAAAAAAAHAgAAZHJzL2Rvd25yZXYueG1sUEsFBgAAAAADAAMAtwAAAPcCAAAAAA==&#10;">
                <v:rect id="Rectangle 361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362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363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364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365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366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367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368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369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370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371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372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373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374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375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376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377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378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379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  <v:rect id="Rectangle 380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zxC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X48E4+AXF8BAAD//wMAUEsBAi0AFAAGAAgAAAAhANvh9svuAAAAhQEAABMAAAAAAAAAAAAA&#10;AAAAAAAAAFtDb250ZW50X1R5cGVzXS54bWxQSwECLQAUAAYACAAAACEAWvQsW78AAAAVAQAACwAA&#10;AAAAAAAAAAAAAAAfAQAAX3JlbHMvLnJlbHNQSwECLQAUAAYACAAAACEACyc8QsMAAADcAAAADwAA&#10;AAAAAAAAAAAAAAAHAgAAZHJzL2Rvd25yZXYueG1sUEsFBgAAAAADAAMAtwAAAPcCAAAAAA==&#10;" filled="f" strokecolor="green" strokeweight=".25pt"/>
              </v:group>
              <v:group id="Group 381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<v:rect id="Rectangle 382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383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384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385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386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387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388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389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390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391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392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393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394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395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396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397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398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399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400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  <v:rect id="Rectangle 401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lfmxQAAANw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DJElfmxQAAANwAAAAP&#10;AAAAAAAAAAAAAAAAAAcCAABkcnMvZG93bnJldi54bWxQSwUGAAAAAAMAAwC3AAAA+QIAAAAA&#10;" filled="f" strokecolor="green" strokeweight=".25pt"/>
              </v:group>
              <v:group id="Group 402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<v:rect id="Rectangle 403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404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405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406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407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408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409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410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411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412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413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414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415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416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417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418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419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420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421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  <v:rect id="Rectangle 422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ZXx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BydZXxxQAAANwAAAAP&#10;AAAAAAAAAAAAAAAAAAcCAABkcnMvZG93bnJldi54bWxQSwUGAAAAAAMAAwC3AAAA+QIAAAAA&#10;" filled="f" strokecolor="green" strokeweight=".25pt"/>
              </v:group>
            </v:group>
          </w:pict>
        </mc:Fallback>
      </mc:AlternateContent>
    </w:r>
    <w:r w:rsidR="00FE50E9"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1F2774" wp14:editId="78204B8A">
              <wp:simplePos x="0" y="0"/>
              <wp:positionH relativeFrom="column">
                <wp:posOffset>0</wp:posOffset>
              </wp:positionH>
              <wp:positionV relativeFrom="paragraph">
                <wp:posOffset>170815</wp:posOffset>
              </wp:positionV>
              <wp:extent cx="5400675" cy="8532495"/>
              <wp:effectExtent l="9525" t="8890" r="9525" b="1206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8072A9" id="Rectangle 1" o:spid="_x0000_s1026" style="position:absolute;left:0;text-align:left;margin-left:0;margin-top:13.45pt;width:425.25pt;height:67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" filled="f" strokecolor="green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33381" w14:textId="77777777" w:rsidR="00AF30C4" w:rsidRDefault="00AF30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attachedTemplate r:id="rId1"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34"/>
    <w:rsid w:val="000009FA"/>
    <w:rsid w:val="00090C05"/>
    <w:rsid w:val="000E2230"/>
    <w:rsid w:val="000E4988"/>
    <w:rsid w:val="00166BB9"/>
    <w:rsid w:val="00183B28"/>
    <w:rsid w:val="001902EA"/>
    <w:rsid w:val="001A1092"/>
    <w:rsid w:val="00257D58"/>
    <w:rsid w:val="003B4C34"/>
    <w:rsid w:val="003F6324"/>
    <w:rsid w:val="00426207"/>
    <w:rsid w:val="00492FF7"/>
    <w:rsid w:val="005033BB"/>
    <w:rsid w:val="00615844"/>
    <w:rsid w:val="00644034"/>
    <w:rsid w:val="00661C3F"/>
    <w:rsid w:val="00675602"/>
    <w:rsid w:val="007F776C"/>
    <w:rsid w:val="008520CD"/>
    <w:rsid w:val="00896464"/>
    <w:rsid w:val="00903DEB"/>
    <w:rsid w:val="00954279"/>
    <w:rsid w:val="00A53333"/>
    <w:rsid w:val="00A87CD6"/>
    <w:rsid w:val="00AF30C4"/>
    <w:rsid w:val="00BA5EB2"/>
    <w:rsid w:val="00C42E93"/>
    <w:rsid w:val="00CF4FB3"/>
    <w:rsid w:val="00D141ED"/>
    <w:rsid w:val="00D22DB0"/>
    <w:rsid w:val="00D34B8B"/>
    <w:rsid w:val="00ED161A"/>
    <w:rsid w:val="00F81DDF"/>
    <w:rsid w:val="00FC0B1A"/>
    <w:rsid w:val="00FE50E9"/>
    <w:rsid w:val="00FF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DC72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440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7455D3"/>
    <w:rPr>
      <w:rFonts w:cs="Century"/>
      <w:szCs w:val="21"/>
    </w:rPr>
  </w:style>
  <w:style w:type="paragraph" w:styleId="a5">
    <w:name w:val="footer"/>
    <w:basedOn w:val="a"/>
    <w:link w:val="a6"/>
    <w:uiPriority w:val="99"/>
    <w:rsid w:val="00644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7455D3"/>
    <w:rPr>
      <w:rFonts w:cs="Century"/>
      <w:szCs w:val="21"/>
    </w:rPr>
  </w:style>
  <w:style w:type="character" w:styleId="a7">
    <w:name w:val="page number"/>
    <w:basedOn w:val="a0"/>
    <w:uiPriority w:val="99"/>
    <w:rsid w:val="00644034"/>
  </w:style>
  <w:style w:type="paragraph" w:styleId="a8">
    <w:name w:val="Balloon Text"/>
    <w:basedOn w:val="a"/>
    <w:link w:val="a9"/>
    <w:uiPriority w:val="99"/>
    <w:semiHidden/>
    <w:unhideWhenUsed/>
    <w:rsid w:val="00FF0839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F08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Genko%20Wiz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4C4CC-5BFB-4262-BACA-F256B719E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Genko Wizard</Template>
  <TotalTime>0</TotalTime>
  <Pages>3</Pages>
  <Words>6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/>
  <cp:keywords/>
  <dc:description/>
  <cp:lastModifiedBy/>
  <cp:revision>1</cp:revision>
  <dcterms:created xsi:type="dcterms:W3CDTF">2022-03-20T07:33:00Z</dcterms:created>
  <dcterms:modified xsi:type="dcterms:W3CDTF">2022-03-20T07:33:00Z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